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57" w:rsidRPr="006D4BDD" w:rsidRDefault="001B6557" w:rsidP="0020309E">
      <w:pPr>
        <w:shd w:val="clear" w:color="auto" w:fill="FFFFFF"/>
        <w:jc w:val="both"/>
        <w:rPr>
          <w:color w:val="000000"/>
          <w:sz w:val="27"/>
          <w:szCs w:val="27"/>
        </w:rPr>
      </w:pPr>
      <w:r w:rsidRPr="006D4BDD">
        <w:rPr>
          <w:color w:val="000000"/>
          <w:sz w:val="27"/>
          <w:szCs w:val="27"/>
        </w:rPr>
        <w:t>В шкафу находится 9 однотипных новых приборов. Для про</w:t>
      </w:r>
      <w:r w:rsidRPr="006D4BDD"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t xml:space="preserve"> </w:t>
      </w:r>
      <w:r w:rsidRPr="006D4BDD">
        <w:rPr>
          <w:color w:val="000000"/>
          <w:sz w:val="27"/>
          <w:szCs w:val="27"/>
        </w:rPr>
        <w:t>ведения опыта берут наугад три прибора и после работы возвращают</w:t>
      </w:r>
      <w:r>
        <w:rPr>
          <w:color w:val="000000"/>
          <w:sz w:val="27"/>
          <w:szCs w:val="27"/>
        </w:rPr>
        <w:t xml:space="preserve"> </w:t>
      </w:r>
      <w:r w:rsidRPr="006D4BDD">
        <w:rPr>
          <w:color w:val="000000"/>
          <w:sz w:val="27"/>
          <w:szCs w:val="27"/>
        </w:rPr>
        <w:t>их в шкаф. Внешне новые и использованные приборы не отличаются.</w:t>
      </w:r>
      <w:r>
        <w:rPr>
          <w:color w:val="000000"/>
          <w:sz w:val="27"/>
          <w:szCs w:val="27"/>
        </w:rPr>
        <w:t xml:space="preserve"> </w:t>
      </w:r>
      <w:r w:rsidRPr="006D4BDD">
        <w:rPr>
          <w:color w:val="000000"/>
          <w:sz w:val="27"/>
          <w:szCs w:val="27"/>
        </w:rPr>
        <w:t>Найти вероятность того, что после проведения трех опытов в шкафу</w:t>
      </w:r>
      <w:r>
        <w:rPr>
          <w:color w:val="000000"/>
          <w:sz w:val="27"/>
          <w:szCs w:val="27"/>
        </w:rPr>
        <w:t xml:space="preserve"> </w:t>
      </w:r>
      <w:r w:rsidRPr="006D4BDD">
        <w:rPr>
          <w:color w:val="000000"/>
          <w:sz w:val="27"/>
          <w:szCs w:val="27"/>
        </w:rPr>
        <w:t>не останется новых приборов.</w:t>
      </w:r>
    </w:p>
    <w:sectPr w:rsidR="001B6557" w:rsidRPr="006D4BDD" w:rsidSect="009F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04CF3"/>
    <w:multiLevelType w:val="hybridMultilevel"/>
    <w:tmpl w:val="012E9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B0F"/>
    <w:rsid w:val="000A33C1"/>
    <w:rsid w:val="000E52C8"/>
    <w:rsid w:val="001B6557"/>
    <w:rsid w:val="001E2524"/>
    <w:rsid w:val="0020309E"/>
    <w:rsid w:val="00241B86"/>
    <w:rsid w:val="002471E9"/>
    <w:rsid w:val="002F107A"/>
    <w:rsid w:val="00332944"/>
    <w:rsid w:val="003527F1"/>
    <w:rsid w:val="00381E48"/>
    <w:rsid w:val="003D0DED"/>
    <w:rsid w:val="00521F24"/>
    <w:rsid w:val="005F2DCE"/>
    <w:rsid w:val="00624002"/>
    <w:rsid w:val="006A3213"/>
    <w:rsid w:val="006D07ED"/>
    <w:rsid w:val="006D4BDD"/>
    <w:rsid w:val="00752AEB"/>
    <w:rsid w:val="007B51D1"/>
    <w:rsid w:val="0085430B"/>
    <w:rsid w:val="0086745F"/>
    <w:rsid w:val="008A55E9"/>
    <w:rsid w:val="008C5C5F"/>
    <w:rsid w:val="009F5EF6"/>
    <w:rsid w:val="00A17B0F"/>
    <w:rsid w:val="00BC23CB"/>
    <w:rsid w:val="00C00DEF"/>
    <w:rsid w:val="00D2016A"/>
    <w:rsid w:val="00DE21E2"/>
    <w:rsid w:val="00EE1BA1"/>
    <w:rsid w:val="00F0418D"/>
    <w:rsid w:val="00F7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F"/>
    <w:rPr>
      <w:rFonts w:ascii="Times New Roman" w:eastAsia="Times New Roman" w:hAnsi="Times New Roman"/>
      <w:sz w:val="32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B0F"/>
    <w:pPr>
      <w:keepNext/>
      <w:spacing w:before="120"/>
      <w:jc w:val="center"/>
      <w:outlineLvl w:val="0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7B0F"/>
    <w:pPr>
      <w:keepNext/>
      <w:jc w:val="center"/>
      <w:outlineLvl w:val="3"/>
    </w:pPr>
    <w:rPr>
      <w:b/>
      <w:spacing w:val="26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7B0F"/>
    <w:pPr>
      <w:keepNext/>
      <w:spacing w:before="120"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7B0F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7B0F"/>
    <w:rPr>
      <w:rFonts w:ascii="Times New Roman" w:hAnsi="Times New Roman" w:cs="Times New Roman"/>
      <w:b/>
      <w:spacing w:val="26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17B0F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17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41</Words>
  <Characters>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шкафу находится 9 однотипных новых приборов</dc:title>
  <dc:subject/>
  <dc:creator>Erokhin</dc:creator>
  <cp:keywords/>
  <dc:description/>
  <cp:lastModifiedBy>Сергей</cp:lastModifiedBy>
  <cp:revision>2</cp:revision>
  <dcterms:created xsi:type="dcterms:W3CDTF">2014-02-13T17:53:00Z</dcterms:created>
  <dcterms:modified xsi:type="dcterms:W3CDTF">2014-02-13T17:53:00Z</dcterms:modified>
</cp:coreProperties>
</file>