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D5" w:rsidRDefault="00F13CD5" w:rsidP="00A17B0F">
      <w:pPr>
        <w:rPr>
          <w:szCs w:val="28"/>
        </w:rPr>
      </w:pPr>
    </w:p>
    <w:p w:rsidR="00F13CD5" w:rsidRDefault="00F13CD5" w:rsidP="00F729BF">
      <w:pPr>
        <w:shd w:val="clear" w:color="auto" w:fill="FFFFFF"/>
        <w:tabs>
          <w:tab w:val="left" w:pos="821"/>
        </w:tabs>
        <w:ind w:left="360"/>
        <w:jc w:val="both"/>
        <w:rPr>
          <w:color w:val="000000"/>
          <w:sz w:val="27"/>
          <w:szCs w:val="27"/>
        </w:rPr>
      </w:pPr>
      <w:r w:rsidRPr="00CB0CB2">
        <w:rPr>
          <w:color w:val="000000"/>
          <w:sz w:val="27"/>
          <w:szCs w:val="27"/>
        </w:rPr>
        <w:t>2</w:t>
      </w:r>
      <w:r w:rsidRPr="00170D02"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В микрорайоне девять машин технической службы. Для бес</w:t>
      </w:r>
      <w:r w:rsidRPr="006D4BDD">
        <w:rPr>
          <w:color w:val="000000"/>
          <w:sz w:val="27"/>
          <w:szCs w:val="27"/>
        </w:rPr>
        <w:softHyphen/>
        <w:t>перебойной работы необходимо, чтобы не меньше восьми машин были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в исправном состоянии. Считая вероятность исправного состояния для всех машин одинаковой и равной 0,9, найти вероятность беспе</w:t>
      </w:r>
      <w:r w:rsidRPr="006D4BDD">
        <w:rPr>
          <w:color w:val="000000"/>
          <w:sz w:val="27"/>
          <w:szCs w:val="27"/>
        </w:rPr>
        <w:softHyphen/>
        <w:t>ребойной работы технической службы в микрорайоне.</w:t>
      </w:r>
    </w:p>
    <w:p w:rsidR="00F13CD5" w:rsidRDefault="00F13CD5" w:rsidP="00A17B0F">
      <w:pPr>
        <w:rPr>
          <w:szCs w:val="28"/>
        </w:rPr>
      </w:pPr>
    </w:p>
    <w:p w:rsidR="00F13CD5" w:rsidRDefault="00F13CD5" w:rsidP="00F729BF">
      <w:pPr>
        <w:shd w:val="clear" w:color="auto" w:fill="FFFFFF"/>
        <w:ind w:left="360"/>
        <w:jc w:val="both"/>
        <w:rPr>
          <w:color w:val="000000"/>
          <w:sz w:val="27"/>
          <w:szCs w:val="27"/>
        </w:rPr>
      </w:pPr>
      <w:r w:rsidRPr="00CB0CB2">
        <w:rPr>
          <w:color w:val="000000"/>
          <w:sz w:val="27"/>
          <w:szCs w:val="27"/>
        </w:rPr>
        <w:t>3</w:t>
      </w:r>
      <w:r w:rsidRPr="00170D02"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Отдел технического контроля предприятия бракует каждую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 xml:space="preserve">партию   из   </w:t>
      </w:r>
      <w:r w:rsidRPr="000E52C8">
        <w:rPr>
          <w:bCs/>
          <w:color w:val="000000"/>
          <w:sz w:val="27"/>
          <w:szCs w:val="27"/>
        </w:rPr>
        <w:t>100</w:t>
      </w:r>
      <w:r w:rsidRPr="006D4BDD">
        <w:rPr>
          <w:b/>
          <w:bCs/>
          <w:color w:val="000000"/>
          <w:sz w:val="27"/>
          <w:szCs w:val="27"/>
        </w:rPr>
        <w:t xml:space="preserve">  </w:t>
      </w:r>
      <w:r w:rsidRPr="006D4BDD">
        <w:rPr>
          <w:color w:val="000000"/>
          <w:sz w:val="27"/>
          <w:szCs w:val="27"/>
        </w:rPr>
        <w:t>деталей,   если   из   5  деталей,   наугад  выбранных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из партии, хотя бы одна окажется бракованной. Партия содержит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5%   брака.   Найти   вероятность  для   одной   партии  деталей   быть</w:t>
      </w:r>
      <w:r>
        <w:rPr>
          <w:color w:val="000000"/>
          <w:sz w:val="27"/>
          <w:szCs w:val="27"/>
        </w:rPr>
        <w:t xml:space="preserve"> </w:t>
      </w:r>
      <w:r w:rsidRPr="006D4BDD">
        <w:rPr>
          <w:color w:val="000000"/>
          <w:sz w:val="27"/>
          <w:szCs w:val="27"/>
        </w:rPr>
        <w:t>забракованной.</w:t>
      </w:r>
    </w:p>
    <w:p w:rsidR="00F13CD5" w:rsidRPr="003527F1" w:rsidRDefault="00F13CD5" w:rsidP="00A17B0F">
      <w:pPr>
        <w:rPr>
          <w:szCs w:val="28"/>
        </w:rPr>
      </w:pPr>
    </w:p>
    <w:p w:rsidR="00F13CD5" w:rsidRDefault="00F13CD5" w:rsidP="00F729BF">
      <w:pPr>
        <w:shd w:val="clear" w:color="auto" w:fill="FFFFFF"/>
        <w:ind w:left="360"/>
        <w:jc w:val="both"/>
        <w:rPr>
          <w:color w:val="000000"/>
          <w:sz w:val="27"/>
          <w:szCs w:val="27"/>
        </w:rPr>
      </w:pPr>
      <w:r w:rsidRPr="00CB0CB2">
        <w:rPr>
          <w:color w:val="000000"/>
          <w:sz w:val="27"/>
          <w:szCs w:val="27"/>
        </w:rPr>
        <w:t>4</w:t>
      </w:r>
      <w:r w:rsidRPr="00170D0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 распределения случайной величины Х задан таблицей</w:t>
      </w:r>
    </w:p>
    <w:p w:rsidR="00F13CD5" w:rsidRDefault="00F13CD5" w:rsidP="00A17B0F">
      <w:pPr>
        <w:shd w:val="clear" w:color="auto" w:fill="FFFFFF"/>
        <w:tabs>
          <w:tab w:val="num" w:pos="709"/>
        </w:tabs>
        <w:ind w:left="720" w:hanging="360"/>
        <w:jc w:val="both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599"/>
        <w:gridCol w:w="1599"/>
        <w:gridCol w:w="1599"/>
        <w:gridCol w:w="1599"/>
        <w:gridCol w:w="1599"/>
      </w:tblGrid>
      <w:tr w:rsidR="00F13CD5" w:rsidRPr="002471E9" w:rsidTr="0085430B"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Х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-0,5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0,5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1,5</w:t>
            </w:r>
          </w:p>
        </w:tc>
      </w:tr>
      <w:tr w:rsidR="00F13CD5" w:rsidRPr="002471E9" w:rsidTr="0085430B"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Р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0,1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2471E9">
              <w:rPr>
                <w:color w:val="000000"/>
                <w:sz w:val="27"/>
                <w:szCs w:val="27"/>
              </w:rPr>
              <w:t>0,</w:t>
            </w:r>
            <w:r w:rsidRPr="002471E9">
              <w:rPr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0,1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</w:rPr>
            </w:pPr>
            <w:r w:rsidRPr="002471E9">
              <w:rPr>
                <w:color w:val="000000"/>
                <w:sz w:val="27"/>
                <w:szCs w:val="27"/>
              </w:rPr>
              <w:t>0,3</w:t>
            </w:r>
          </w:p>
        </w:tc>
        <w:tc>
          <w:tcPr>
            <w:tcW w:w="1737" w:type="dxa"/>
          </w:tcPr>
          <w:p w:rsidR="00F13CD5" w:rsidRPr="002471E9" w:rsidRDefault="00F13CD5" w:rsidP="0085430B">
            <w:pPr>
              <w:tabs>
                <w:tab w:val="num" w:pos="709"/>
              </w:tabs>
              <w:ind w:left="720" w:hanging="360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2471E9">
              <w:rPr>
                <w:color w:val="000000"/>
                <w:sz w:val="27"/>
                <w:szCs w:val="27"/>
              </w:rPr>
              <w:t>0,</w:t>
            </w:r>
            <w:r w:rsidRPr="002471E9">
              <w:rPr>
                <w:color w:val="000000"/>
                <w:sz w:val="27"/>
                <w:szCs w:val="27"/>
                <w:lang w:val="en-US"/>
              </w:rPr>
              <w:t>3</w:t>
            </w:r>
          </w:p>
        </w:tc>
      </w:tr>
    </w:tbl>
    <w:p w:rsidR="00F13CD5" w:rsidRDefault="00F13CD5" w:rsidP="00A17B0F">
      <w:pPr>
        <w:shd w:val="clear" w:color="auto" w:fill="FFFFFF"/>
        <w:tabs>
          <w:tab w:val="num" w:pos="709"/>
        </w:tabs>
        <w:ind w:left="720" w:hanging="360"/>
        <w:jc w:val="both"/>
        <w:rPr>
          <w:color w:val="000000"/>
          <w:sz w:val="27"/>
          <w:szCs w:val="27"/>
        </w:rPr>
      </w:pPr>
    </w:p>
    <w:p w:rsidR="00F13CD5" w:rsidRPr="00D2016A" w:rsidRDefault="00F13CD5" w:rsidP="00A17B0F">
      <w:pPr>
        <w:tabs>
          <w:tab w:val="num" w:pos="709"/>
        </w:tabs>
        <w:ind w:left="720" w:hanging="360"/>
        <w:rPr>
          <w:sz w:val="27"/>
          <w:szCs w:val="27"/>
        </w:rPr>
      </w:pPr>
      <w:r w:rsidRPr="00D2016A">
        <w:rPr>
          <w:sz w:val="27"/>
          <w:szCs w:val="27"/>
        </w:rPr>
        <w:tab/>
        <w:t xml:space="preserve">Найти </w:t>
      </w:r>
      <w:r w:rsidRPr="00D2016A">
        <w:rPr>
          <w:sz w:val="27"/>
          <w:szCs w:val="27"/>
          <w:lang w:val="en-US"/>
        </w:rPr>
        <w:t>M</w:t>
      </w:r>
      <w:r w:rsidRPr="00D2016A">
        <w:rPr>
          <w:sz w:val="27"/>
          <w:szCs w:val="27"/>
        </w:rPr>
        <w:t>[</w:t>
      </w:r>
      <w:r w:rsidRPr="00D2016A">
        <w:rPr>
          <w:sz w:val="27"/>
          <w:szCs w:val="27"/>
          <w:lang w:val="en-US"/>
        </w:rPr>
        <w:t>X</w:t>
      </w:r>
      <w:r w:rsidRPr="00D2016A">
        <w:rPr>
          <w:sz w:val="27"/>
          <w:szCs w:val="27"/>
        </w:rPr>
        <w:t xml:space="preserve">] и </w:t>
      </w:r>
      <w:r w:rsidRPr="00D2016A">
        <w:rPr>
          <w:sz w:val="27"/>
          <w:szCs w:val="27"/>
          <w:lang w:val="en-US"/>
        </w:rPr>
        <w:t>D</w:t>
      </w:r>
      <w:r w:rsidRPr="00D2016A">
        <w:rPr>
          <w:sz w:val="27"/>
          <w:szCs w:val="27"/>
        </w:rPr>
        <w:t>[</w:t>
      </w:r>
      <w:r w:rsidRPr="00D2016A">
        <w:rPr>
          <w:sz w:val="27"/>
          <w:szCs w:val="27"/>
          <w:lang w:val="en-US"/>
        </w:rPr>
        <w:t>X</w:t>
      </w:r>
      <w:r w:rsidRPr="00D2016A">
        <w:rPr>
          <w:sz w:val="27"/>
          <w:szCs w:val="27"/>
        </w:rPr>
        <w:t>].</w:t>
      </w:r>
    </w:p>
    <w:p w:rsidR="00F13CD5" w:rsidRDefault="00F13CD5" w:rsidP="00A17B0F">
      <w:pPr>
        <w:tabs>
          <w:tab w:val="num" w:pos="709"/>
        </w:tabs>
        <w:ind w:left="720" w:hanging="360"/>
        <w:rPr>
          <w:szCs w:val="28"/>
        </w:rPr>
      </w:pPr>
    </w:p>
    <w:p w:rsidR="00F13CD5" w:rsidRPr="00A17B0F" w:rsidRDefault="00F13CD5" w:rsidP="00F729BF">
      <w:pPr>
        <w:pStyle w:val="ListParagraph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>5</w:t>
      </w:r>
      <w:r w:rsidRPr="00CB0CB2">
        <w:rPr>
          <w:color w:val="000000"/>
          <w:sz w:val="27"/>
          <w:szCs w:val="27"/>
        </w:rPr>
        <w:t xml:space="preserve"> </w:t>
      </w:r>
      <w:r w:rsidRPr="00A17B0F">
        <w:rPr>
          <w:color w:val="000000"/>
          <w:sz w:val="27"/>
          <w:szCs w:val="27"/>
        </w:rPr>
        <w:t xml:space="preserve">Случайная величина Х ~ </w:t>
      </w:r>
      <w:r w:rsidRPr="00A17B0F">
        <w:rPr>
          <w:color w:val="000000"/>
          <w:sz w:val="27"/>
          <w:szCs w:val="27"/>
          <w:lang w:val="en-US"/>
        </w:rPr>
        <w:t>R</w:t>
      </w:r>
      <w:r w:rsidRPr="00A17B0F">
        <w:rPr>
          <w:color w:val="000000"/>
          <w:sz w:val="27"/>
          <w:szCs w:val="27"/>
        </w:rPr>
        <w:t xml:space="preserve">(-1; 8). Найти точку, в которой функция распределения равна 1/3.  </w:t>
      </w:r>
    </w:p>
    <w:p w:rsidR="00F13CD5" w:rsidRPr="00170D02" w:rsidRDefault="00F13CD5" w:rsidP="00F729BF">
      <w:pPr>
        <w:rPr>
          <w:sz w:val="28"/>
          <w:szCs w:val="28"/>
        </w:rPr>
      </w:pPr>
    </w:p>
    <w:p w:rsidR="00F13CD5" w:rsidRDefault="00F13CD5" w:rsidP="00A17B0F"/>
    <w:sectPr w:rsidR="00F13CD5" w:rsidSect="009F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4CF3"/>
    <w:multiLevelType w:val="hybridMultilevel"/>
    <w:tmpl w:val="012E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B0F"/>
    <w:rsid w:val="00001FAD"/>
    <w:rsid w:val="000A33C1"/>
    <w:rsid w:val="000E52C8"/>
    <w:rsid w:val="00170D02"/>
    <w:rsid w:val="001E2524"/>
    <w:rsid w:val="00241B86"/>
    <w:rsid w:val="002471E9"/>
    <w:rsid w:val="002F107A"/>
    <w:rsid w:val="00332944"/>
    <w:rsid w:val="003527F1"/>
    <w:rsid w:val="00381E48"/>
    <w:rsid w:val="003D0DED"/>
    <w:rsid w:val="004550F1"/>
    <w:rsid w:val="00511B9C"/>
    <w:rsid w:val="00521F24"/>
    <w:rsid w:val="005F2DCE"/>
    <w:rsid w:val="00624002"/>
    <w:rsid w:val="006A3213"/>
    <w:rsid w:val="006D07ED"/>
    <w:rsid w:val="006D4BDD"/>
    <w:rsid w:val="00702B5C"/>
    <w:rsid w:val="00752AEB"/>
    <w:rsid w:val="007B51D1"/>
    <w:rsid w:val="0085430B"/>
    <w:rsid w:val="0086745F"/>
    <w:rsid w:val="008C5C5F"/>
    <w:rsid w:val="00940607"/>
    <w:rsid w:val="009F5EF6"/>
    <w:rsid w:val="00A17B0F"/>
    <w:rsid w:val="00A923C4"/>
    <w:rsid w:val="00B70B89"/>
    <w:rsid w:val="00BC23CB"/>
    <w:rsid w:val="00C745A3"/>
    <w:rsid w:val="00CA3318"/>
    <w:rsid w:val="00CB0CB2"/>
    <w:rsid w:val="00CC114D"/>
    <w:rsid w:val="00D2016A"/>
    <w:rsid w:val="00DE1428"/>
    <w:rsid w:val="00DE21E2"/>
    <w:rsid w:val="00EE1BA1"/>
    <w:rsid w:val="00F0418D"/>
    <w:rsid w:val="00F13CD5"/>
    <w:rsid w:val="00F14DA3"/>
    <w:rsid w:val="00F715AF"/>
    <w:rsid w:val="00F7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F"/>
    <w:rPr>
      <w:rFonts w:ascii="Times New Roman" w:eastAsia="Times New Roman" w:hAnsi="Times New Roman"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B0F"/>
    <w:pPr>
      <w:keepNext/>
      <w:spacing w:before="120"/>
      <w:jc w:val="center"/>
      <w:outlineLvl w:val="0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B0F"/>
    <w:pPr>
      <w:keepNext/>
      <w:jc w:val="center"/>
      <w:outlineLvl w:val="3"/>
    </w:pPr>
    <w:rPr>
      <w:b/>
      <w:spacing w:val="26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B0F"/>
    <w:pPr>
      <w:keepNext/>
      <w:spacing w:before="120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B0F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B0F"/>
    <w:rPr>
      <w:rFonts w:ascii="Times New Roman" w:hAnsi="Times New Roman" w:cs="Times New Roman"/>
      <w:b/>
      <w:spacing w:val="26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17B0F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17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Erokhin</dc:creator>
  <cp:keywords/>
  <dc:description/>
  <cp:lastModifiedBy>Сергей</cp:lastModifiedBy>
  <cp:revision>4</cp:revision>
  <dcterms:created xsi:type="dcterms:W3CDTF">2014-02-24T18:11:00Z</dcterms:created>
  <dcterms:modified xsi:type="dcterms:W3CDTF">2014-02-25T14:16:00Z</dcterms:modified>
</cp:coreProperties>
</file>